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407B" w14:textId="77777777" w:rsidR="00375548" w:rsidRPr="00A11BDE" w:rsidRDefault="00FB0B40">
      <w:pPr>
        <w:spacing w:after="0"/>
        <w:jc w:val="center"/>
        <w:rPr>
          <w:b/>
          <w:sz w:val="24"/>
          <w:szCs w:val="24"/>
        </w:rPr>
      </w:pPr>
      <w:r w:rsidRPr="00A11BDE">
        <w:rPr>
          <w:b/>
          <w:sz w:val="24"/>
          <w:szCs w:val="24"/>
        </w:rPr>
        <w:t xml:space="preserve">COMPLANTS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3780"/>
        <w:gridCol w:w="3865"/>
      </w:tblGrid>
      <w:tr w:rsidR="00A11BDE" w:rsidRPr="00A11BDE" w14:paraId="58710478" w14:textId="77777777" w:rsidTr="00A11BDE">
        <w:tc>
          <w:tcPr>
            <w:tcW w:w="265" w:type="dxa"/>
          </w:tcPr>
          <w:p w14:paraId="1D6B98B6" w14:textId="77777777" w:rsidR="00A11BDE" w:rsidRP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45" w:type="dxa"/>
            <w:gridSpan w:val="2"/>
          </w:tcPr>
          <w:p w14:paraId="43CE326B" w14:textId="77777777" w:rsidR="00A11BDE" w:rsidRP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A11BDE">
              <w:rPr>
                <w:b/>
                <w:sz w:val="24"/>
                <w:szCs w:val="24"/>
              </w:rPr>
              <w:t>Complaint Information:</w:t>
            </w:r>
          </w:p>
        </w:tc>
      </w:tr>
      <w:tr w:rsidR="00A11BDE" w14:paraId="798834DA" w14:textId="77777777" w:rsidTr="00B41EE9">
        <w:tc>
          <w:tcPr>
            <w:tcW w:w="4045" w:type="dxa"/>
            <w:gridSpan w:val="2"/>
          </w:tcPr>
          <w:p w14:paraId="02C54205" w14:textId="77777777" w:rsidR="00A11BDE" w:rsidRDefault="00A11B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3865" w:type="dxa"/>
          </w:tcPr>
          <w:p w14:paraId="648265CC" w14:textId="77777777" w:rsidR="00A11BDE" w:rsidRP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A11BDE">
              <w:rPr>
                <w:b/>
                <w:sz w:val="24"/>
                <w:szCs w:val="24"/>
              </w:rPr>
              <w:t>For Office Use Only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A11BDE" w14:paraId="2745918A" w14:textId="77777777" w:rsidTr="00B41EE9">
        <w:tc>
          <w:tcPr>
            <w:tcW w:w="4045" w:type="dxa"/>
            <w:gridSpan w:val="2"/>
          </w:tcPr>
          <w:p w14:paraId="796075B2" w14:textId="77777777" w:rsidR="00A11BDE" w:rsidRDefault="00A11B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865" w:type="dxa"/>
          </w:tcPr>
          <w:p w14:paraId="04901A17" w14:textId="77777777" w:rsidR="00A11BDE" w:rsidRDefault="00A11B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Date/Time:</w:t>
            </w:r>
          </w:p>
        </w:tc>
      </w:tr>
      <w:tr w:rsidR="00A11BDE" w14:paraId="04AC49BB" w14:textId="77777777" w:rsidTr="00B41EE9">
        <w:tc>
          <w:tcPr>
            <w:tcW w:w="4045" w:type="dxa"/>
            <w:gridSpan w:val="2"/>
          </w:tcPr>
          <w:p w14:paraId="32ED22EA" w14:textId="77777777" w:rsidR="00A11BDE" w:rsidRDefault="00A11B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3865" w:type="dxa"/>
          </w:tcPr>
          <w:p w14:paraId="4E61454C" w14:textId="77777777" w:rsidR="00A11BDE" w:rsidRDefault="00A11B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Follow-up:</w:t>
            </w:r>
          </w:p>
        </w:tc>
      </w:tr>
      <w:tr w:rsidR="00A11BDE" w14:paraId="47D5DF12" w14:textId="77777777" w:rsidTr="00B41EE9">
        <w:tc>
          <w:tcPr>
            <w:tcW w:w="4045" w:type="dxa"/>
            <w:gridSpan w:val="2"/>
          </w:tcPr>
          <w:p w14:paraId="60954B98" w14:textId="77777777" w:rsidR="00A11BDE" w:rsidRDefault="00A11B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865" w:type="dxa"/>
          </w:tcPr>
          <w:p w14:paraId="5A81FD0E" w14:textId="77777777" w:rsidR="00A11BDE" w:rsidRDefault="00A11B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</w:t>
            </w:r>
          </w:p>
        </w:tc>
      </w:tr>
      <w:tr w:rsidR="00A11BDE" w14:paraId="3C07D7D2" w14:textId="77777777" w:rsidTr="00A11BDE">
        <w:tc>
          <w:tcPr>
            <w:tcW w:w="265" w:type="dxa"/>
          </w:tcPr>
          <w:p w14:paraId="72DB9F56" w14:textId="77777777" w:rsidR="00A11BDE" w:rsidRDefault="00A11B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645" w:type="dxa"/>
            <w:gridSpan w:val="2"/>
          </w:tcPr>
          <w:p w14:paraId="6E7C925C" w14:textId="77777777" w:rsidR="00A11BDE" w:rsidRDefault="00A11B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Complaint Address if different from above:</w:t>
            </w:r>
          </w:p>
        </w:tc>
      </w:tr>
    </w:tbl>
    <w:p w14:paraId="13EF6BA2" w14:textId="77777777" w:rsidR="00375548" w:rsidRDefault="00A11BDE" w:rsidP="00A11BDE">
      <w:pPr>
        <w:spacing w:after="0"/>
        <w:jc w:val="center"/>
        <w:rPr>
          <w:sz w:val="24"/>
          <w:szCs w:val="24"/>
        </w:rPr>
      </w:pPr>
      <w:r w:rsidRPr="00A11BDE">
        <w:rPr>
          <w:sz w:val="24"/>
          <w:szCs w:val="24"/>
        </w:rPr>
        <w:t>(All personal information will be kept strictly confidential.</w:t>
      </w:r>
      <w:r>
        <w:rPr>
          <w:sz w:val="24"/>
          <w:szCs w:val="24"/>
        </w:rPr>
        <w:t>)</w:t>
      </w:r>
    </w:p>
    <w:p w14:paraId="6300DF3F" w14:textId="77777777" w:rsidR="00A11BDE" w:rsidRDefault="00A11BDE" w:rsidP="00A11BDE">
      <w:pPr>
        <w:spacing w:after="0"/>
        <w:jc w:val="center"/>
        <w:rPr>
          <w:sz w:val="24"/>
          <w:szCs w:val="24"/>
        </w:rPr>
      </w:pPr>
      <w:r w:rsidRPr="00A11BDE">
        <w:rPr>
          <w:sz w:val="24"/>
          <w:szCs w:val="24"/>
        </w:rPr>
        <w:t>Please indicate which department this concern involves:</w:t>
      </w:r>
    </w:p>
    <w:p w14:paraId="338152F9" w14:textId="77777777" w:rsidR="00A11BDE" w:rsidRDefault="00A11BDE" w:rsidP="00A11BDE">
      <w:pPr>
        <w:spacing w:after="0"/>
        <w:jc w:val="center"/>
        <w:rPr>
          <w:sz w:val="24"/>
          <w:szCs w:val="24"/>
        </w:rPr>
      </w:pPr>
      <w:r w:rsidRPr="00A11BDE">
        <w:rPr>
          <w:sz w:val="24"/>
          <w:szCs w:val="24"/>
        </w:rPr>
        <w:t xml:space="preserve">______Zoning </w:t>
      </w:r>
      <w:r w:rsidRPr="00A11BDE">
        <w:rPr>
          <w:sz w:val="24"/>
          <w:szCs w:val="24"/>
        </w:rPr>
        <w:tab/>
        <w:t>_______Parks</w:t>
      </w:r>
      <w:r w:rsidRPr="00A11BDE">
        <w:rPr>
          <w:sz w:val="24"/>
          <w:szCs w:val="24"/>
        </w:rPr>
        <w:tab/>
        <w:t>_______ Roads _______ Other</w:t>
      </w:r>
    </w:p>
    <w:p w14:paraId="0358E132" w14:textId="77777777" w:rsidR="00A11BDE" w:rsidRPr="00A11BDE" w:rsidRDefault="00A11BDE" w:rsidP="00A11BDE">
      <w:pPr>
        <w:spacing w:after="0"/>
        <w:rPr>
          <w:b/>
          <w:sz w:val="24"/>
          <w:szCs w:val="24"/>
        </w:rPr>
      </w:pPr>
      <w:r w:rsidRPr="00A11BDE">
        <w:rPr>
          <w:b/>
          <w:sz w:val="24"/>
          <w:szCs w:val="24"/>
        </w:rPr>
        <w:t>Please indicate below your complaint or concern: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0"/>
      </w:tblGrid>
      <w:tr w:rsidR="00A11BDE" w14:paraId="0B98FE6E" w14:textId="77777777" w:rsidTr="00A11BDE">
        <w:tc>
          <w:tcPr>
            <w:tcW w:w="7910" w:type="dxa"/>
          </w:tcPr>
          <w:p w14:paraId="03C3DA43" w14:textId="77777777" w:rsidR="00A11BDE" w:rsidRP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A11BDE">
              <w:rPr>
                <w:b/>
                <w:sz w:val="24"/>
                <w:szCs w:val="24"/>
              </w:rPr>
              <w:t>Nature of Complaint:</w:t>
            </w:r>
          </w:p>
        </w:tc>
      </w:tr>
      <w:tr w:rsidR="00A11BDE" w14:paraId="5B87CDA6" w14:textId="77777777" w:rsidTr="00A11BDE">
        <w:tc>
          <w:tcPr>
            <w:tcW w:w="7910" w:type="dxa"/>
          </w:tcPr>
          <w:p w14:paraId="07657D62" w14:textId="77777777" w:rsidR="00A11BDE" w:rsidRDefault="00A11BD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11BDE" w:rsidRPr="00A11BDE" w14:paraId="27D13C48" w14:textId="77777777" w:rsidTr="00A11BDE">
        <w:tc>
          <w:tcPr>
            <w:tcW w:w="7910" w:type="dxa"/>
          </w:tcPr>
          <w:p w14:paraId="03E94A3A" w14:textId="77777777" w:rsidR="00A11BDE" w:rsidRP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Specifics:</w:t>
            </w:r>
          </w:p>
        </w:tc>
      </w:tr>
      <w:tr w:rsidR="00A11BDE" w:rsidRPr="00A11BDE" w14:paraId="74FFA1C6" w14:textId="77777777" w:rsidTr="00A11BDE">
        <w:tc>
          <w:tcPr>
            <w:tcW w:w="7910" w:type="dxa"/>
          </w:tcPr>
          <w:p w14:paraId="21026C40" w14:textId="77777777" w:rsid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1BDE" w:rsidRPr="00A11BDE" w14:paraId="00FDF985" w14:textId="77777777" w:rsidTr="00A11BDE">
        <w:tc>
          <w:tcPr>
            <w:tcW w:w="7910" w:type="dxa"/>
          </w:tcPr>
          <w:p w14:paraId="0DEE108F" w14:textId="77777777" w:rsid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1BDE" w:rsidRPr="00A11BDE" w14:paraId="5F7C40A6" w14:textId="77777777" w:rsidTr="00A11BDE">
        <w:tc>
          <w:tcPr>
            <w:tcW w:w="7910" w:type="dxa"/>
          </w:tcPr>
          <w:p w14:paraId="2A5A264E" w14:textId="77777777" w:rsid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1BDE" w:rsidRPr="00A11BDE" w14:paraId="057D5BA7" w14:textId="77777777" w:rsidTr="00A11BDE">
        <w:tc>
          <w:tcPr>
            <w:tcW w:w="7910" w:type="dxa"/>
          </w:tcPr>
          <w:p w14:paraId="3CC8FC21" w14:textId="77777777" w:rsid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1BDE" w:rsidRPr="00A11BDE" w14:paraId="52491EC0" w14:textId="77777777" w:rsidTr="00A11BDE">
        <w:tc>
          <w:tcPr>
            <w:tcW w:w="7910" w:type="dxa"/>
          </w:tcPr>
          <w:p w14:paraId="3531CB18" w14:textId="77777777" w:rsid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1BDE" w:rsidRPr="00A11BDE" w14:paraId="208A3699" w14:textId="77777777" w:rsidTr="00A11BDE">
        <w:tc>
          <w:tcPr>
            <w:tcW w:w="7910" w:type="dxa"/>
          </w:tcPr>
          <w:p w14:paraId="5A2D8D15" w14:textId="77777777" w:rsid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1BDE" w:rsidRPr="00A11BDE" w14:paraId="22B323D4" w14:textId="77777777" w:rsidTr="00A11BDE">
        <w:tc>
          <w:tcPr>
            <w:tcW w:w="7910" w:type="dxa"/>
          </w:tcPr>
          <w:p w14:paraId="715D487F" w14:textId="77777777" w:rsid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1BDE" w:rsidRPr="00A11BDE" w14:paraId="332FA871" w14:textId="77777777" w:rsidTr="00A11BDE">
        <w:tc>
          <w:tcPr>
            <w:tcW w:w="7910" w:type="dxa"/>
          </w:tcPr>
          <w:p w14:paraId="4D7240E0" w14:textId="77777777" w:rsid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1BDE" w:rsidRPr="00A11BDE" w14:paraId="1885481B" w14:textId="77777777" w:rsidTr="00A11BDE">
        <w:tc>
          <w:tcPr>
            <w:tcW w:w="7910" w:type="dxa"/>
          </w:tcPr>
          <w:p w14:paraId="465DD370" w14:textId="77777777" w:rsidR="00A11BDE" w:rsidRDefault="00A11BDE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1BDE" w:rsidRPr="00A11BDE" w14:paraId="4D4316F2" w14:textId="77777777" w:rsidTr="00A11BDE">
        <w:tc>
          <w:tcPr>
            <w:tcW w:w="7910" w:type="dxa"/>
          </w:tcPr>
          <w:p w14:paraId="4C2BF42C" w14:textId="77777777" w:rsidR="00A11BDE" w:rsidRDefault="00B41EE9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41EE9">
              <w:rPr>
                <w:b/>
                <w:sz w:val="24"/>
                <w:szCs w:val="24"/>
              </w:rPr>
              <w:t>Signed By:</w:t>
            </w:r>
          </w:p>
        </w:tc>
      </w:tr>
    </w:tbl>
    <w:p w14:paraId="21D42F63" w14:textId="77777777" w:rsidR="00B41EE9" w:rsidRDefault="00B41EE9" w:rsidP="00F46CBE">
      <w:pPr>
        <w:pBdr>
          <w:bottom w:val="dotted" w:sz="24" w:space="1" w:color="auto"/>
        </w:pBdr>
        <w:spacing w:after="0" w:line="360" w:lineRule="auto"/>
        <w:rPr>
          <w:sz w:val="24"/>
          <w:szCs w:val="24"/>
        </w:rPr>
      </w:pPr>
    </w:p>
    <w:p w14:paraId="642AAAE6" w14:textId="77777777" w:rsidR="00F07BA1" w:rsidRDefault="00F07BA1" w:rsidP="00822DE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0"/>
      </w:tblGrid>
      <w:tr w:rsidR="00B41EE9" w14:paraId="012DA380" w14:textId="77777777" w:rsidTr="00B41EE9">
        <w:tc>
          <w:tcPr>
            <w:tcW w:w="7910" w:type="dxa"/>
          </w:tcPr>
          <w:p w14:paraId="53EB33C3" w14:textId="77777777" w:rsidR="00B41EE9" w:rsidRPr="00B41EE9" w:rsidRDefault="00B41EE9" w:rsidP="00822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1EE9">
              <w:rPr>
                <w:b/>
                <w:sz w:val="24"/>
                <w:szCs w:val="24"/>
              </w:rPr>
              <w:t>Office Use Only: Action Taken</w:t>
            </w:r>
            <w:r>
              <w:rPr>
                <w:b/>
                <w:sz w:val="24"/>
                <w:szCs w:val="24"/>
              </w:rPr>
              <w:t xml:space="preserve"> by the Board</w:t>
            </w:r>
            <w:r w:rsidRPr="00B41EE9">
              <w:rPr>
                <w:b/>
                <w:sz w:val="24"/>
                <w:szCs w:val="24"/>
              </w:rPr>
              <w:t xml:space="preserve">:        </w:t>
            </w:r>
          </w:p>
        </w:tc>
      </w:tr>
      <w:tr w:rsidR="00B41EE9" w14:paraId="69F1DC2B" w14:textId="77777777" w:rsidTr="00B41EE9">
        <w:tc>
          <w:tcPr>
            <w:tcW w:w="7910" w:type="dxa"/>
          </w:tcPr>
          <w:p w14:paraId="4EE608F1" w14:textId="77777777" w:rsidR="00B41EE9" w:rsidRDefault="00B41EE9" w:rsidP="00822D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EE9" w14:paraId="3229C94E" w14:textId="77777777" w:rsidTr="00B41EE9">
        <w:tc>
          <w:tcPr>
            <w:tcW w:w="7910" w:type="dxa"/>
          </w:tcPr>
          <w:p w14:paraId="7E984206" w14:textId="77777777" w:rsidR="00B41EE9" w:rsidRDefault="00B41EE9" w:rsidP="00822D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EE9" w14:paraId="49C78D5E" w14:textId="77777777" w:rsidTr="00B41EE9">
        <w:tc>
          <w:tcPr>
            <w:tcW w:w="7910" w:type="dxa"/>
          </w:tcPr>
          <w:p w14:paraId="081C892F" w14:textId="77777777" w:rsidR="00B41EE9" w:rsidRDefault="00B41EE9" w:rsidP="00822D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EE9" w14:paraId="64D51F41" w14:textId="77777777" w:rsidTr="00B41EE9">
        <w:tc>
          <w:tcPr>
            <w:tcW w:w="7910" w:type="dxa"/>
          </w:tcPr>
          <w:p w14:paraId="078718F5" w14:textId="77777777" w:rsidR="00B41EE9" w:rsidRDefault="00B41EE9" w:rsidP="00822D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EE9" w14:paraId="7692A526" w14:textId="77777777" w:rsidTr="00B41EE9">
        <w:tc>
          <w:tcPr>
            <w:tcW w:w="7910" w:type="dxa"/>
          </w:tcPr>
          <w:p w14:paraId="5F1CFFEA" w14:textId="77777777" w:rsidR="00B41EE9" w:rsidRDefault="00B41EE9" w:rsidP="00822D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EE9" w14:paraId="2B10C553" w14:textId="77777777" w:rsidTr="00B41EE9">
        <w:tc>
          <w:tcPr>
            <w:tcW w:w="7910" w:type="dxa"/>
          </w:tcPr>
          <w:p w14:paraId="72D68748" w14:textId="77777777" w:rsidR="00B41EE9" w:rsidRDefault="00B41EE9" w:rsidP="00822D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EE9" w14:paraId="605B5960" w14:textId="77777777" w:rsidTr="00B41EE9">
        <w:tc>
          <w:tcPr>
            <w:tcW w:w="7910" w:type="dxa"/>
          </w:tcPr>
          <w:p w14:paraId="3D6ED7D8" w14:textId="76EC4A82" w:rsidR="00B41EE9" w:rsidRDefault="00B41EE9" w:rsidP="00E32C7C">
            <w:pPr>
              <w:tabs>
                <w:tab w:val="left" w:pos="26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By:</w:t>
            </w:r>
            <w:r w:rsidR="00E32C7C">
              <w:rPr>
                <w:sz w:val="24"/>
                <w:szCs w:val="24"/>
              </w:rPr>
              <w:tab/>
            </w:r>
          </w:p>
        </w:tc>
      </w:tr>
    </w:tbl>
    <w:p w14:paraId="2B80A4E6" w14:textId="77777777" w:rsidR="00B41EE9" w:rsidRDefault="00B41EE9" w:rsidP="00B41EE9">
      <w:pPr>
        <w:spacing w:after="0" w:line="240" w:lineRule="auto"/>
        <w:rPr>
          <w:sz w:val="24"/>
          <w:szCs w:val="24"/>
        </w:rPr>
      </w:pPr>
    </w:p>
    <w:sectPr w:rsidR="00B41EE9" w:rsidSect="00B41EE9">
      <w:footerReference w:type="default" r:id="rId8"/>
      <w:headerReference w:type="first" r:id="rId9"/>
      <w:footerReference w:type="first" r:id="rId10"/>
      <w:pgSz w:w="12240" w:h="15840"/>
      <w:pgMar w:top="2160" w:right="2160" w:bottom="2520" w:left="216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4CDD2" w14:textId="77777777" w:rsidR="00716599" w:rsidRDefault="00716599">
      <w:pPr>
        <w:spacing w:after="0" w:line="240" w:lineRule="auto"/>
      </w:pPr>
      <w:r>
        <w:separator/>
      </w:r>
    </w:p>
  </w:endnote>
  <w:endnote w:type="continuationSeparator" w:id="0">
    <w:p w14:paraId="70220B74" w14:textId="77777777" w:rsidR="00716599" w:rsidRDefault="0071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AD88" w14:textId="77777777" w:rsidR="00375548" w:rsidRDefault="002415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DAAE463" wp14:editId="600887EC">
              <wp:simplePos x="0" y="0"/>
              <wp:positionH relativeFrom="page">
                <wp:align>center</wp:align>
              </wp:positionH>
              <wp:positionV relativeFrom="page">
                <wp:posOffset>9001760</wp:posOffset>
              </wp:positionV>
              <wp:extent cx="5945505" cy="563245"/>
              <wp:effectExtent l="0" t="19685" r="7620" b="762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5505" cy="563245"/>
                        <a:chOff x="0" y="0"/>
                        <a:chExt cx="9375" cy="885"/>
                      </a:xfrm>
                    </wpg:grpSpPr>
                    <wps:wsp>
                      <wps:cNvPr id="9" name="Freeform 31"/>
                      <wps:cNvSpPr>
                        <a:spLocks noChangeArrowheads="1"/>
                      </wps:cNvSpPr>
                      <wps:spPr bwMode="auto">
                        <a:xfrm>
                          <a:off x="0" y="282"/>
                          <a:ext cx="9375" cy="603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  <a:gd name="T28" fmla="*/ 0 w 2179"/>
                            <a:gd name="T29" fmla="*/ 0 h 140"/>
                            <a:gd name="T30" fmla="*/ 5952490 w 2179"/>
                            <a:gd name="T31" fmla="*/ 38290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5E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oup 32"/>
                      <wpg:cNvGrpSpPr>
                        <a:grpSpLocks/>
                      </wpg:cNvGrpSpPr>
                      <wpg:grpSpPr bwMode="auto">
                        <a:xfrm rot="21240000" flipH="1">
                          <a:off x="207" y="0"/>
                          <a:ext cx="700" cy="508"/>
                          <a:chOff x="59" y="0"/>
                          <a:chExt cx="700" cy="508"/>
                        </a:xfrm>
                      </wpg:grpSpPr>
                      <wps:wsp>
                        <wps:cNvPr id="11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415" y="379"/>
                            <a:ext cx="83" cy="129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  <a:gd name="T16" fmla="*/ 0 w 49"/>
                              <a:gd name="T17" fmla="*/ 0 h 81"/>
                              <a:gd name="T18" fmla="*/ 184150 w 49"/>
                              <a:gd name="T19" fmla="*/ 30289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339" y="376"/>
                            <a:ext cx="74" cy="118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  <a:gd name="T16" fmla="*/ 0 w 44"/>
                              <a:gd name="T17" fmla="*/ 0 h 74"/>
                              <a:gd name="T18" fmla="*/ 164465 w 44"/>
                              <a:gd name="T19" fmla="*/ 27686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59" y="0"/>
                            <a:ext cx="700" cy="443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  <a:gd name="T24" fmla="*/ 0 w 415"/>
                              <a:gd name="T25" fmla="*/ 0 h 279"/>
                              <a:gd name="T26" fmla="*/ 1555750 w 415"/>
                              <a:gd name="T27" fmla="*/ 104394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0C5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135" y="65"/>
                            <a:ext cx="540" cy="324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  <a:gd name="T8" fmla="*/ 0 w 320"/>
                              <a:gd name="T9" fmla="*/ 0 h 204"/>
                              <a:gd name="T10" fmla="*/ 1200150 w 320"/>
                              <a:gd name="T11" fmla="*/ 762635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DDC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50E03" id="Group 9" o:spid="_x0000_s1026" style="position:absolute;margin-left:0;margin-top:708.8pt;width:468.15pt;height:44.35pt;z-index:251657728;mso-position-horizontal:center;mso-position-horizontal-relative:page;mso-position-vertical-relative:page" coordsize="93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">
              <v:shape id="Freeform 31" o:spid="_x0000_s1027" style="position:absolute;top:282;width:9375;height:603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" stroked="f">
                <v:path o:connecttype="custom" o:connectlocs="0,409;1364,246;2603,409;3795,573;5120,569;7103,237;9298,181;9349,103;7185,185;5154,521;3821,521;2607,349;47,293;0,409" o:connectangles="0,0,0,0,0,0,0,0,0,0,0,0,0,0" textboxrect="0,0,5952490,382905"/>
              </v:shape>
              <v:group id="Group 32" o:spid="_x0000_s1028" style="position:absolute;left:207;width:700;height:508;rotation:6;flip:x" coordorigin="59" coordsize="70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">
                <v:shape id="Freeform 33" o:spid="_x0000_s1029" style="position:absolute;left:415;top:379;width:83;height:1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" path="m45,2v,,-8,36,-8,46c37,59,49,68,49,68,42,69,37,64,30,66,19,68,9,79,,81,,81,16,61,21,52,29,38,30,,30,l45,2xe" fillcolor="#f7941e" stroked="f">
                  <v:path o:connecttype="custom" o:connectlocs="76,3;63,76;83,108;51,105;0,129;36,83;51,0;76,3" o:connectangles="0,0,0,0,0,0,0,0" textboxrect="0,0,184150,302895"/>
                </v:shape>
                <v:shape id="Freeform 34" o:spid="_x0000_s1030" style="position:absolute;left:339;top:376;width:74;height:118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" path="m44,3v,,-9,32,-10,42c34,56,44,64,44,64,37,65,33,61,27,61,17,63,8,74,,74,,74,15,56,19,48,28,35,30,,30,l44,3xe" fillcolor="#f7941e" stroked="f">
                  <v:path o:connecttype="custom" o:connectlocs="74,5;57,72;74,102;45,97;0,118;32,77;50,0;74,5" o:connectangles="0,0,0,0,0,0,0,0" textboxrect="0,0,164465,276860"/>
                </v:shape>
                <v:shape id="Freeform 35" o:spid="_x0000_s1031" style="position:absolute;left:59;width:700;height:443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" path="m376,239v9,-9,39,-10,18,-20c338,191,303,206,295,191,270,152,152,117,164,85,168,75,162,11,107,4,73,,56,27,50,39,44,50,,61,,61v,,50,10,54,19c61,98,23,186,115,239v70,40,159,23,191,9c323,251,348,260,373,261v18,1,-7,-12,3,-22xe" fillcolor="#60c5ba" stroked="f">
                  <v:path o:connecttype="custom" o:connectlocs="634,379;665,348;498,303;277,135;180,6;84,62;0,97;91,127;194,379;516,394;629,414;634,379" o:connectangles="0,0,0,0,0,0,0,0,0,0,0,0" textboxrect="0,0,1555750,1043940"/>
                </v:shape>
                <v:shape id="Freeform 36" o:spid="_x0000_s1032" style="position:absolute;left:135;top:65;width:540;height:324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" path="m320,123c261,180,119,204,57,135,,71,93,,176,66v47,37,144,57,144,57xe" fillcolor="#9ddcd5" stroked="f">
                  <v:path o:connecttype="custom" o:connectlocs="540,195;96,214;297,105;540,195" o:connectangles="0,0,0,0" textboxrect="0,0,1200150,762635"/>
                </v:shape>
              </v:group>
              <w10:wrap anchorx="page" anchory="page"/>
            </v:group>
          </w:pict>
        </mc:Fallback>
      </mc:AlternateContent>
    </w:r>
    <w:r w:rsidR="00FB0B40">
      <w:t xml:space="preserve">Page </w:t>
    </w:r>
    <w:r w:rsidR="00FB0B40">
      <w:fldChar w:fldCharType="begin"/>
    </w:r>
    <w:r w:rsidR="00FB0B40">
      <w:instrText xml:space="preserve"> Page \# 0# </w:instrText>
    </w:r>
    <w:r w:rsidR="00FB0B40">
      <w:fldChar w:fldCharType="separate"/>
    </w:r>
    <w:r w:rsidR="00FB0B40">
      <w:rPr>
        <w:b/>
      </w:rPr>
      <w:t>Error! Picture switch must be the first formatting switch.</w:t>
    </w:r>
    <w:r w:rsidR="00FB0B4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DE58" w14:textId="5A384457" w:rsidR="0009559B" w:rsidRDefault="00B41EE9" w:rsidP="0009559B">
    <w:pPr>
      <w:pStyle w:val="Footer"/>
      <w:ind w:left="9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2536065" wp14:editId="13A5DF9B">
              <wp:simplePos x="0" y="0"/>
              <wp:positionH relativeFrom="page">
                <wp:posOffset>6623488</wp:posOffset>
              </wp:positionH>
              <wp:positionV relativeFrom="page">
                <wp:posOffset>8836025</wp:posOffset>
              </wp:positionV>
              <wp:extent cx="411480" cy="260985"/>
              <wp:effectExtent l="635" t="6350" r="0" b="8890"/>
              <wp:wrapNone/>
              <wp:docPr id="15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240000" flipH="1">
                        <a:off x="0" y="0"/>
                        <a:ext cx="411480" cy="260985"/>
                        <a:chOff x="0" y="0"/>
                        <a:chExt cx="648" cy="422"/>
                      </a:xfrm>
                    </wpg:grpSpPr>
                    <wps:wsp>
                      <wps:cNvPr id="16" name="Freeform 16"/>
                      <wps:cNvSpPr>
                        <a:spLocks noChangeArrowheads="1"/>
                      </wps:cNvSpPr>
                      <wps:spPr bwMode="auto">
                        <a:xfrm>
                          <a:off x="199" y="304"/>
                          <a:ext cx="73" cy="88"/>
                        </a:xfrm>
                        <a:custGeom>
                          <a:avLst/>
                          <a:gdLst>
                            <a:gd name="T0" fmla="*/ 44 w 52"/>
                            <a:gd name="T1" fmla="*/ 0 h 64"/>
                            <a:gd name="T2" fmla="*/ 18 w 52"/>
                            <a:gd name="T3" fmla="*/ 25 h 64"/>
                            <a:gd name="T4" fmla="*/ 0 w 52"/>
                            <a:gd name="T5" fmla="*/ 27 h 64"/>
                            <a:gd name="T6" fmla="*/ 10 w 52"/>
                            <a:gd name="T7" fmla="*/ 38 h 64"/>
                            <a:gd name="T8" fmla="*/ 14 w 52"/>
                            <a:gd name="T9" fmla="*/ 64 h 64"/>
                            <a:gd name="T10" fmla="*/ 22 w 52"/>
                            <a:gd name="T11" fmla="*/ 38 h 64"/>
                            <a:gd name="T12" fmla="*/ 52 w 52"/>
                            <a:gd name="T13" fmla="*/ 9 h 64"/>
                            <a:gd name="T14" fmla="*/ 44 w 52"/>
                            <a:gd name="T15" fmla="*/ 0 h 64"/>
                            <a:gd name="T16" fmla="*/ 0 w 52"/>
                            <a:gd name="T17" fmla="*/ 0 h 64"/>
                            <a:gd name="T18" fmla="*/ 194945 w 52"/>
                            <a:gd name="T19" fmla="*/ 239268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52" h="64">
                              <a:moveTo>
                                <a:pt x="44" y="0"/>
                              </a:moveTo>
                              <a:cubicBezTo>
                                <a:pt x="44" y="0"/>
                                <a:pt x="25" y="21"/>
                                <a:pt x="18" y="25"/>
                              </a:cubicBezTo>
                              <a:cubicBezTo>
                                <a:pt x="11" y="31"/>
                                <a:pt x="0" y="27"/>
                                <a:pt x="0" y="27"/>
                              </a:cubicBezTo>
                              <a:cubicBezTo>
                                <a:pt x="2" y="32"/>
                                <a:pt x="7" y="33"/>
                                <a:pt x="10" y="38"/>
                              </a:cubicBezTo>
                              <a:cubicBezTo>
                                <a:pt x="13" y="46"/>
                                <a:pt x="10" y="57"/>
                                <a:pt x="14" y="64"/>
                              </a:cubicBezTo>
                              <a:cubicBezTo>
                                <a:pt x="14" y="64"/>
                                <a:pt x="19" y="45"/>
                                <a:pt x="22" y="38"/>
                              </a:cubicBezTo>
                              <a:cubicBezTo>
                                <a:pt x="28" y="26"/>
                                <a:pt x="52" y="9"/>
                                <a:pt x="52" y="9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rrowheads="1"/>
                      </wps:cNvSpPr>
                      <wps:spPr bwMode="auto">
                        <a:xfrm>
                          <a:off x="235" y="331"/>
                          <a:ext cx="51" cy="91"/>
                        </a:xfrm>
                        <a:custGeom>
                          <a:avLst/>
                          <a:gdLst>
                            <a:gd name="T0" fmla="*/ 25 w 36"/>
                            <a:gd name="T1" fmla="*/ 0 h 66"/>
                            <a:gd name="T2" fmla="*/ 14 w 36"/>
                            <a:gd name="T3" fmla="*/ 32 h 66"/>
                            <a:gd name="T4" fmla="*/ 0 w 36"/>
                            <a:gd name="T5" fmla="*/ 41 h 66"/>
                            <a:gd name="T6" fmla="*/ 12 w 36"/>
                            <a:gd name="T7" fmla="*/ 46 h 66"/>
                            <a:gd name="T8" fmla="*/ 25 w 36"/>
                            <a:gd name="T9" fmla="*/ 66 h 66"/>
                            <a:gd name="T10" fmla="*/ 23 w 36"/>
                            <a:gd name="T11" fmla="*/ 40 h 66"/>
                            <a:gd name="T12" fmla="*/ 36 w 36"/>
                            <a:gd name="T13" fmla="*/ 4 h 66"/>
                            <a:gd name="T14" fmla="*/ 25 w 36"/>
                            <a:gd name="T15" fmla="*/ 0 h 66"/>
                            <a:gd name="T16" fmla="*/ 0 w 36"/>
                            <a:gd name="T17" fmla="*/ 0 h 66"/>
                            <a:gd name="T18" fmla="*/ 135255 w 36"/>
                            <a:gd name="T19" fmla="*/ 246884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6" h="66">
                              <a:moveTo>
                                <a:pt x="25" y="0"/>
                              </a:moveTo>
                              <a:cubicBezTo>
                                <a:pt x="25" y="0"/>
                                <a:pt x="18" y="25"/>
                                <a:pt x="14" y="32"/>
                              </a:cubicBezTo>
                              <a:cubicBezTo>
                                <a:pt x="10" y="39"/>
                                <a:pt x="0" y="41"/>
                                <a:pt x="0" y="41"/>
                              </a:cubicBezTo>
                              <a:cubicBezTo>
                                <a:pt x="4" y="44"/>
                                <a:pt x="8" y="43"/>
                                <a:pt x="12" y="46"/>
                              </a:cubicBezTo>
                              <a:cubicBezTo>
                                <a:pt x="18" y="51"/>
                                <a:pt x="19" y="62"/>
                                <a:pt x="25" y="66"/>
                              </a:cubicBezTo>
                              <a:cubicBezTo>
                                <a:pt x="25" y="66"/>
                                <a:pt x="23" y="48"/>
                                <a:pt x="23" y="40"/>
                              </a:cubicBezTo>
                              <a:cubicBezTo>
                                <a:pt x="23" y="28"/>
                                <a:pt x="36" y="4"/>
                                <a:pt x="36" y="4"/>
                              </a:cubicBez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" cy="380"/>
                        </a:xfrm>
                        <a:custGeom>
                          <a:avLst/>
                          <a:gdLst>
                            <a:gd name="T0" fmla="*/ 463 w 463"/>
                            <a:gd name="T1" fmla="*/ 142 h 276"/>
                            <a:gd name="T2" fmla="*/ 428 w 463"/>
                            <a:gd name="T3" fmla="*/ 113 h 276"/>
                            <a:gd name="T4" fmla="*/ 319 w 463"/>
                            <a:gd name="T5" fmla="*/ 87 h 276"/>
                            <a:gd name="T6" fmla="*/ 186 w 463"/>
                            <a:gd name="T7" fmla="*/ 0 h 276"/>
                            <a:gd name="T8" fmla="*/ 193 w 463"/>
                            <a:gd name="T9" fmla="*/ 117 h 276"/>
                            <a:gd name="T10" fmla="*/ 210 w 463"/>
                            <a:gd name="T11" fmla="*/ 147 h 276"/>
                            <a:gd name="T12" fmla="*/ 160 w 463"/>
                            <a:gd name="T13" fmla="*/ 177 h 276"/>
                            <a:gd name="T14" fmla="*/ 10 w 463"/>
                            <a:gd name="T15" fmla="*/ 188 h 276"/>
                            <a:gd name="T16" fmla="*/ 33 w 463"/>
                            <a:gd name="T17" fmla="*/ 212 h 276"/>
                            <a:gd name="T18" fmla="*/ 18 w 463"/>
                            <a:gd name="T19" fmla="*/ 246 h 276"/>
                            <a:gd name="T20" fmla="*/ 146 w 463"/>
                            <a:gd name="T21" fmla="*/ 225 h 276"/>
                            <a:gd name="T22" fmla="*/ 283 w 463"/>
                            <a:gd name="T23" fmla="*/ 271 h 276"/>
                            <a:gd name="T24" fmla="*/ 411 w 463"/>
                            <a:gd name="T25" fmla="*/ 159 h 276"/>
                            <a:gd name="T26" fmla="*/ 463 w 463"/>
                            <a:gd name="T27" fmla="*/ 142 h 276"/>
                            <a:gd name="T28" fmla="*/ 0 w 463"/>
                            <a:gd name="T29" fmla="*/ 0 h 276"/>
                            <a:gd name="T30" fmla="*/ 1734820 w 463"/>
                            <a:gd name="T31" fmla="*/ 1032595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63" h="276">
                              <a:moveTo>
                                <a:pt x="463" y="142"/>
                              </a:moveTo>
                              <a:cubicBezTo>
                                <a:pt x="449" y="135"/>
                                <a:pt x="428" y="127"/>
                                <a:pt x="428" y="113"/>
                              </a:cubicBezTo>
                              <a:cubicBezTo>
                                <a:pt x="425" y="46"/>
                                <a:pt x="349" y="29"/>
                                <a:pt x="319" y="87"/>
                              </a:cubicBezTo>
                              <a:cubicBezTo>
                                <a:pt x="269" y="34"/>
                                <a:pt x="186" y="0"/>
                                <a:pt x="186" y="0"/>
                              </a:cubicBezTo>
                              <a:cubicBezTo>
                                <a:pt x="186" y="0"/>
                                <a:pt x="165" y="61"/>
                                <a:pt x="193" y="117"/>
                              </a:cubicBezTo>
                              <a:cubicBezTo>
                                <a:pt x="198" y="128"/>
                                <a:pt x="204" y="138"/>
                                <a:pt x="210" y="147"/>
                              </a:cubicBezTo>
                              <a:cubicBezTo>
                                <a:pt x="192" y="156"/>
                                <a:pt x="169" y="169"/>
                                <a:pt x="160" y="177"/>
                              </a:cubicBezTo>
                              <a:cubicBezTo>
                                <a:pt x="135" y="174"/>
                                <a:pt x="24" y="170"/>
                                <a:pt x="10" y="188"/>
                              </a:cubicBezTo>
                              <a:cubicBezTo>
                                <a:pt x="0" y="199"/>
                                <a:pt x="31" y="198"/>
                                <a:pt x="33" y="212"/>
                              </a:cubicBezTo>
                              <a:cubicBezTo>
                                <a:pt x="35" y="226"/>
                                <a:pt x="3" y="236"/>
                                <a:pt x="18" y="246"/>
                              </a:cubicBezTo>
                              <a:cubicBezTo>
                                <a:pt x="34" y="257"/>
                                <a:pt x="143" y="225"/>
                                <a:pt x="146" y="225"/>
                              </a:cubicBezTo>
                              <a:cubicBezTo>
                                <a:pt x="150" y="229"/>
                                <a:pt x="209" y="276"/>
                                <a:pt x="283" y="271"/>
                              </a:cubicBezTo>
                              <a:cubicBezTo>
                                <a:pt x="382" y="263"/>
                                <a:pt x="401" y="196"/>
                                <a:pt x="411" y="159"/>
                              </a:cubicBezTo>
                              <a:cubicBezTo>
                                <a:pt x="418" y="134"/>
                                <a:pt x="463" y="142"/>
                                <a:pt x="463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0C5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ChangeArrowheads="1"/>
                      </wps:cNvSpPr>
                      <wps:spPr bwMode="auto">
                        <a:xfrm>
                          <a:off x="194" y="48"/>
                          <a:ext cx="356" cy="281"/>
                        </a:xfrm>
                        <a:custGeom>
                          <a:avLst/>
                          <a:gdLst>
                            <a:gd name="T0" fmla="*/ 6 w 254"/>
                            <a:gd name="T1" fmla="*/ 0 h 204"/>
                            <a:gd name="T2" fmla="*/ 143 w 254"/>
                            <a:gd name="T3" fmla="*/ 186 h 204"/>
                            <a:gd name="T4" fmla="*/ 176 w 254"/>
                            <a:gd name="T5" fmla="*/ 66 h 204"/>
                            <a:gd name="T6" fmla="*/ 6 w 254"/>
                            <a:gd name="T7" fmla="*/ 0 h 204"/>
                            <a:gd name="T8" fmla="*/ 0 w 254"/>
                            <a:gd name="T9" fmla="*/ 0 h 204"/>
                            <a:gd name="T10" fmla="*/ 951865 w 254"/>
                            <a:gd name="T11" fmla="*/ 763499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54" h="204">
                              <a:moveTo>
                                <a:pt x="6" y="0"/>
                              </a:moveTo>
                              <a:cubicBezTo>
                                <a:pt x="0" y="67"/>
                                <a:pt x="50" y="166"/>
                                <a:pt x="143" y="186"/>
                              </a:cubicBezTo>
                              <a:cubicBezTo>
                                <a:pt x="228" y="204"/>
                                <a:pt x="254" y="119"/>
                                <a:pt x="176" y="66"/>
                              </a:cubicBezTo>
                              <a:cubicBezTo>
                                <a:pt x="126" y="32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DD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A14B8C" id="Group 17" o:spid="_x0000_s1026" style="position:absolute;margin-left:521.55pt;margin-top:695.75pt;width:32.4pt;height:20.55pt;rotation:-4;flip:x;z-index:251656704;mso-position-horizontal-relative:page;mso-position-vertical-relative:page" coordsize="64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">
              <v:shape id="Freeform 16" o:spid="_x0000_s1027" style="position:absolute;left:199;top:304;width:73;height:88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" path="m44,c44,,25,21,18,25,11,31,,27,,27v2,5,7,6,10,11c13,46,10,57,14,64v,,5,-19,8,-26c28,26,52,9,52,9l44,xe" fillcolor="#f7941e" stroked="f">
                <v:path o:connecttype="custom" o:connectlocs="62,0;25,34;0,37;14,52;20,88;31,52;73,12;62,0" o:connectangles="0,0,0,0,0,0,0,0" textboxrect="0,0,194945,239268"/>
              </v:shape>
              <v:shape id="Freeform 17" o:spid="_x0000_s1028" style="position:absolute;left:235;top:331;width:51;height:91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" path="m25,v,,-7,25,-11,32c10,39,,41,,41v4,3,8,2,12,5c18,51,19,62,25,66v,,-2,-18,-2,-26c23,28,36,4,36,4l25,xe" fillcolor="#f7941e" stroked="f">
                <v:path o:connecttype="custom" o:connectlocs="35,0;20,44;0,57;17,63;35,91;33,55;51,6;35,0" o:connectangles="0,0,0,0,0,0,0,0" textboxrect="0,0,135255,246884"/>
              </v:shape>
              <v:shape id="Freeform 18" o:spid="_x0000_s1029" style="position:absolute;width:648;height:380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" stroked="f">
                <v:path o:connecttype="custom" o:connectlocs="648,196;599,156;446,120;260,0;270,161;294,202;224,244;14,259;46,292;25,339;204,310;396,373;575,219;648,196" o:connectangles="0,0,0,0,0,0,0,0,0,0,0,0,0,0" textboxrect="0,0,1734820,1032595"/>
              </v:shape>
              <v:shape id="Freeform 19" o:spid="_x0000_s1030" style="position:absolute;left:194;top:48;width:356;height:281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" path="m6,c,67,50,166,143,186v85,18,111,-67,33,-120c126,32,6,,6,xe" fillcolor="#9ddcd5" stroked="f">
                <v:path o:connecttype="custom" o:connectlocs="8,0;200,256;247,91;8,0" o:connectangles="0,0,0,0" textboxrect="0,0,951865,763499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D7FF9C6" wp14:editId="119E112D">
              <wp:simplePos x="0" y="0"/>
              <wp:positionH relativeFrom="page">
                <wp:posOffset>1198424</wp:posOffset>
              </wp:positionH>
              <wp:positionV relativeFrom="page">
                <wp:posOffset>8913413</wp:posOffset>
              </wp:positionV>
              <wp:extent cx="5945505" cy="563245"/>
              <wp:effectExtent l="0" t="19685" r="7620" b="7620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5505" cy="563245"/>
                        <a:chOff x="0" y="0"/>
                        <a:chExt cx="9375" cy="885"/>
                      </a:xfrm>
                    </wpg:grpSpPr>
                    <wps:wsp>
                      <wps:cNvPr id="2" name="Freeform 38"/>
                      <wps:cNvSpPr>
                        <a:spLocks noChangeArrowheads="1"/>
                      </wps:cNvSpPr>
                      <wps:spPr bwMode="auto">
                        <a:xfrm>
                          <a:off x="0" y="282"/>
                          <a:ext cx="9375" cy="603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  <a:gd name="T28" fmla="*/ 0 w 2179"/>
                            <a:gd name="T29" fmla="*/ 0 h 140"/>
                            <a:gd name="T30" fmla="*/ 5952490 w 2179"/>
                            <a:gd name="T31" fmla="*/ 38290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5E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9"/>
                      <wpg:cNvGrpSpPr>
                        <a:grpSpLocks/>
                      </wpg:cNvGrpSpPr>
                      <wpg:grpSpPr bwMode="auto">
                        <a:xfrm rot="21240000" flipH="1">
                          <a:off x="207" y="0"/>
                          <a:ext cx="700" cy="508"/>
                          <a:chOff x="59" y="0"/>
                          <a:chExt cx="700" cy="508"/>
                        </a:xfrm>
                      </wpg:grpSpPr>
                      <wps:wsp>
                        <wps:cNvPr id="4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415" y="379"/>
                            <a:ext cx="83" cy="129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  <a:gd name="T16" fmla="*/ 0 w 49"/>
                              <a:gd name="T17" fmla="*/ 0 h 81"/>
                              <a:gd name="T18" fmla="*/ 184150 w 49"/>
                              <a:gd name="T19" fmla="*/ 30289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339" y="376"/>
                            <a:ext cx="74" cy="118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  <a:gd name="T16" fmla="*/ 0 w 44"/>
                              <a:gd name="T17" fmla="*/ 0 h 74"/>
                              <a:gd name="T18" fmla="*/ 164465 w 44"/>
                              <a:gd name="T19" fmla="*/ 27686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59" y="0"/>
                            <a:ext cx="700" cy="443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  <a:gd name="T24" fmla="*/ 0 w 415"/>
                              <a:gd name="T25" fmla="*/ 0 h 279"/>
                              <a:gd name="T26" fmla="*/ 1555750 w 415"/>
                              <a:gd name="T27" fmla="*/ 104394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0C5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135" y="65"/>
                            <a:ext cx="540" cy="324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  <a:gd name="T8" fmla="*/ 0 w 320"/>
                              <a:gd name="T9" fmla="*/ 0 h 204"/>
                              <a:gd name="T10" fmla="*/ 1200150 w 320"/>
                              <a:gd name="T11" fmla="*/ 762635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DDC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B66EC1" id="Group 13" o:spid="_x0000_s1026" style="position:absolute;margin-left:94.35pt;margin-top:701.85pt;width:468.15pt;height:44.35pt;z-index:251658752;mso-position-horizontal-relative:page;mso-position-vertical-relative:page" coordsize="93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">
              <v:shape id="Freeform 38" o:spid="_x0000_s1027" style="position:absolute;top:282;width:9375;height:603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" stroked="f">
                <v:path o:connecttype="custom" o:connectlocs="0,409;1364,246;2603,409;3795,573;5120,569;7103,237;9298,181;9349,103;7185,185;5154,521;3821,521;2607,349;47,293;0,409" o:connectangles="0,0,0,0,0,0,0,0,0,0,0,0,0,0" textboxrect="0,0,5952490,382905"/>
              </v:shape>
              <v:group id="Group 39" o:spid="_x0000_s1028" style="position:absolute;left:207;width:700;height:508;rotation:6;flip:x" coordorigin="59" coordsize="70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">
                <v:shape id="Freeform 40" o:spid="_x0000_s1029" style="position:absolute;left:415;top:379;width:83;height:1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" path="m45,2v,,-8,36,-8,46c37,59,49,68,49,68,42,69,37,64,30,66,19,68,9,79,,81,,81,16,61,21,52,29,38,30,,30,l45,2xe" fillcolor="#f7941e" stroked="f">
                  <v:path o:connecttype="custom" o:connectlocs="76,3;63,76;83,108;51,105;0,129;36,83;51,0;76,3" o:connectangles="0,0,0,0,0,0,0,0" textboxrect="0,0,184150,302895"/>
                </v:shape>
                <v:shape id="Freeform 41" o:spid="_x0000_s1030" style="position:absolute;left:339;top:376;width:74;height:118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" path="m44,3v,,-9,32,-10,42c34,56,44,64,44,64,37,65,33,61,27,61,17,63,8,74,,74,,74,15,56,19,48,28,35,30,,30,l44,3xe" fillcolor="#f7941e" stroked="f">
                  <v:path o:connecttype="custom" o:connectlocs="74,5;57,72;74,102;45,97;0,118;32,77;50,0;74,5" o:connectangles="0,0,0,0,0,0,0,0" textboxrect="0,0,164465,276860"/>
                </v:shape>
                <v:shape id="Freeform 42" o:spid="_x0000_s1031" style="position:absolute;left:59;width:700;height:443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" path="m376,239v9,-9,39,-10,18,-20c338,191,303,206,295,191,270,152,152,117,164,85,168,75,162,11,107,4,73,,56,27,50,39,44,50,,61,,61v,,50,10,54,19c61,98,23,186,115,239v70,40,159,23,191,9c323,251,348,260,373,261v18,1,-7,-12,3,-22xe" fillcolor="#60c5ba" stroked="f">
                  <v:path o:connecttype="custom" o:connectlocs="634,379;665,348;498,303;277,135;180,6;84,62;0,97;91,127;194,379;516,394;629,414;634,379" o:connectangles="0,0,0,0,0,0,0,0,0,0,0,0" textboxrect="0,0,1555750,1043940"/>
                </v:shape>
                <v:shape id="Freeform 43" o:spid="_x0000_s1032" style="position:absolute;left:135;top:65;width:540;height:324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" path="m320,123c261,180,119,204,57,135,,71,93,,176,66v47,37,144,57,144,57xe" fillcolor="#9ddcd5" stroked="f">
                  <v:path o:connecttype="custom" o:connectlocs="540,195;96,214;297,105;540,195" o:connectangles="0,0,0,0" textboxrect="0,0,1200150,762635"/>
                </v:shape>
              </v:group>
              <w10:wrap anchorx="page" anchory="page"/>
            </v:group>
          </w:pict>
        </mc:Fallback>
      </mc:AlternateContent>
    </w:r>
  </w:p>
  <w:p w14:paraId="6A0E45C3" w14:textId="77777777" w:rsidR="00E32C7C" w:rsidRDefault="00E32C7C" w:rsidP="0009559B">
    <w:pPr>
      <w:pStyle w:val="Footer"/>
      <w:ind w:left="90"/>
      <w:jc w:val="left"/>
    </w:pPr>
  </w:p>
  <w:p w14:paraId="03E9DD3D" w14:textId="77777777" w:rsidR="00E32C7C" w:rsidRDefault="00E32C7C" w:rsidP="0009559B">
    <w:pPr>
      <w:pStyle w:val="Footer"/>
      <w:ind w:left="90"/>
      <w:jc w:val="left"/>
    </w:pPr>
  </w:p>
  <w:p w14:paraId="15FFB043" w14:textId="77777777" w:rsidR="0009559B" w:rsidRDefault="0009559B">
    <w:pPr>
      <w:pStyle w:val="Footer"/>
    </w:pPr>
  </w:p>
  <w:p w14:paraId="0D19A919" w14:textId="77777777" w:rsidR="0009559B" w:rsidRDefault="0009559B">
    <w:pPr>
      <w:pStyle w:val="Footer"/>
    </w:pPr>
  </w:p>
  <w:p w14:paraId="2C78E4BF" w14:textId="1B092D24" w:rsidR="0009559B" w:rsidRPr="00E32C7C" w:rsidRDefault="00E32C7C" w:rsidP="00E32C7C">
    <w:pPr>
      <w:pStyle w:val="Footer"/>
      <w:jc w:val="center"/>
      <w:rPr>
        <w:b/>
        <w:bCs/>
        <w:color w:val="auto"/>
        <w:sz w:val="24"/>
        <w:szCs w:val="24"/>
      </w:rPr>
    </w:pPr>
    <w:r w:rsidRPr="00E32C7C">
      <w:rPr>
        <w:b/>
        <w:bCs/>
        <w:color w:val="auto"/>
        <w:sz w:val="24"/>
        <w:szCs w:val="24"/>
      </w:rPr>
      <w:t>Email the completed form to clerk@breedsville.org</w:t>
    </w:r>
  </w:p>
  <w:p w14:paraId="34EC43DC" w14:textId="77777777" w:rsidR="0009559B" w:rsidRDefault="00095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F490" w14:textId="77777777" w:rsidR="00716599" w:rsidRDefault="00716599">
      <w:pPr>
        <w:spacing w:after="0" w:line="240" w:lineRule="auto"/>
      </w:pPr>
      <w:r>
        <w:separator/>
      </w:r>
    </w:p>
  </w:footnote>
  <w:footnote w:type="continuationSeparator" w:id="0">
    <w:p w14:paraId="3A23501A" w14:textId="77777777" w:rsidR="00716599" w:rsidRDefault="0071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6E2CF" w14:textId="77777777" w:rsidR="00F1660F" w:rsidRPr="00F1660F" w:rsidRDefault="00F1660F" w:rsidP="00F1660F">
    <w:pPr>
      <w:pStyle w:val="Name"/>
      <w:tabs>
        <w:tab w:val="left" w:pos="720"/>
        <w:tab w:val="left" w:pos="1440"/>
        <w:tab w:val="left" w:pos="2843"/>
        <w:tab w:val="left" w:pos="5921"/>
      </w:tabs>
      <w:jc w:val="center"/>
      <w:rPr>
        <w:color w:val="000000"/>
        <w:sz w:val="28"/>
        <w:szCs w:val="28"/>
      </w:rPr>
    </w:pPr>
    <w:r w:rsidRPr="00F1660F">
      <w:rPr>
        <w:color w:val="000000"/>
        <w:sz w:val="28"/>
        <w:szCs w:val="28"/>
      </w:rPr>
      <w:t>Village of Breedsville</w:t>
    </w:r>
  </w:p>
  <w:p w14:paraId="2227F42C" w14:textId="77777777" w:rsidR="00F1660F" w:rsidRPr="00B41EE9" w:rsidRDefault="00F1660F" w:rsidP="00F1660F">
    <w:pPr>
      <w:pStyle w:val="Name"/>
      <w:tabs>
        <w:tab w:val="left" w:pos="720"/>
        <w:tab w:val="left" w:pos="1440"/>
        <w:tab w:val="left" w:pos="2843"/>
        <w:tab w:val="left" w:pos="5921"/>
      </w:tabs>
      <w:jc w:val="center"/>
      <w:rPr>
        <w:color w:val="000000"/>
        <w:sz w:val="18"/>
        <w:szCs w:val="18"/>
      </w:rPr>
    </w:pPr>
    <w:r w:rsidRPr="00B41EE9">
      <w:rPr>
        <w:color w:val="000000"/>
        <w:sz w:val="18"/>
        <w:szCs w:val="18"/>
      </w:rPr>
      <w:t>PO. Box 152</w:t>
    </w:r>
  </w:p>
  <w:p w14:paraId="71CEEEB5" w14:textId="77777777" w:rsidR="00F1660F" w:rsidRPr="00B41EE9" w:rsidRDefault="00F1660F" w:rsidP="00F1660F">
    <w:pPr>
      <w:pStyle w:val="Name"/>
      <w:tabs>
        <w:tab w:val="left" w:pos="720"/>
        <w:tab w:val="left" w:pos="1440"/>
        <w:tab w:val="left" w:pos="2843"/>
        <w:tab w:val="left" w:pos="5921"/>
      </w:tabs>
      <w:jc w:val="center"/>
      <w:rPr>
        <w:color w:val="000000"/>
        <w:sz w:val="18"/>
        <w:szCs w:val="18"/>
      </w:rPr>
    </w:pPr>
    <w:r w:rsidRPr="00B41EE9">
      <w:rPr>
        <w:color w:val="000000"/>
        <w:sz w:val="18"/>
        <w:szCs w:val="18"/>
      </w:rPr>
      <w:t>82 E. Main Street</w:t>
    </w:r>
  </w:p>
  <w:p w14:paraId="2AA894D5" w14:textId="77777777" w:rsidR="00F1660F" w:rsidRPr="00B41EE9" w:rsidRDefault="00F1660F" w:rsidP="00F1660F">
    <w:pPr>
      <w:pStyle w:val="Name"/>
      <w:tabs>
        <w:tab w:val="left" w:pos="720"/>
        <w:tab w:val="left" w:pos="1440"/>
        <w:tab w:val="left" w:pos="2843"/>
        <w:tab w:val="left" w:pos="5921"/>
      </w:tabs>
      <w:jc w:val="center"/>
      <w:rPr>
        <w:color w:val="000000"/>
        <w:sz w:val="18"/>
        <w:szCs w:val="18"/>
      </w:rPr>
    </w:pPr>
    <w:r w:rsidRPr="00B41EE9">
      <w:rPr>
        <w:color w:val="000000"/>
        <w:sz w:val="18"/>
        <w:szCs w:val="18"/>
      </w:rPr>
      <w:t>Breedsville, MI  49027</w:t>
    </w:r>
  </w:p>
  <w:p w14:paraId="20628B9E" w14:textId="6A62342B" w:rsidR="00375548" w:rsidRPr="00B41EE9" w:rsidRDefault="00F1660F" w:rsidP="00F1660F">
    <w:pPr>
      <w:pStyle w:val="ContactInfo"/>
      <w:jc w:val="left"/>
      <w:rPr>
        <w:color w:val="000000"/>
      </w:rPr>
    </w:pPr>
    <w:r w:rsidRPr="00B41EE9">
      <w:rPr>
        <w:color w:val="000000"/>
      </w:rPr>
      <w:t xml:space="preserve">                                                             </w:t>
    </w:r>
    <w:r w:rsidR="00E32C7C">
      <w:rPr>
        <w:color w:val="000000"/>
      </w:rPr>
      <w:t xml:space="preserve">    </w:t>
    </w:r>
    <w:r w:rsidRPr="00B41EE9">
      <w:rPr>
        <w:color w:val="000000"/>
      </w:rPr>
      <w:t xml:space="preserve"> </w:t>
    </w:r>
    <w:r w:rsidR="00E32C7C">
      <w:rPr>
        <w:color w:val="000000"/>
      </w:rPr>
      <w:t>clerk@breedsville.org</w:t>
    </w:r>
    <w:r w:rsidR="00B41EE9" w:rsidRPr="00B41EE9">
      <w:rPr>
        <w:color w:val="000000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02"/>
    <w:rsid w:val="00046470"/>
    <w:rsid w:val="00070BAC"/>
    <w:rsid w:val="0009559B"/>
    <w:rsid w:val="001753BA"/>
    <w:rsid w:val="001920BD"/>
    <w:rsid w:val="001E2DC7"/>
    <w:rsid w:val="001E6EEF"/>
    <w:rsid w:val="002415E2"/>
    <w:rsid w:val="003749A0"/>
    <w:rsid w:val="00375548"/>
    <w:rsid w:val="0042361E"/>
    <w:rsid w:val="00436EE1"/>
    <w:rsid w:val="006D1819"/>
    <w:rsid w:val="007076DE"/>
    <w:rsid w:val="00716599"/>
    <w:rsid w:val="008030C2"/>
    <w:rsid w:val="00812DF3"/>
    <w:rsid w:val="00822DEF"/>
    <w:rsid w:val="0085685F"/>
    <w:rsid w:val="008D13CE"/>
    <w:rsid w:val="009243A3"/>
    <w:rsid w:val="00985E59"/>
    <w:rsid w:val="009C6704"/>
    <w:rsid w:val="00A11BDE"/>
    <w:rsid w:val="00A15402"/>
    <w:rsid w:val="00A2004A"/>
    <w:rsid w:val="00A51920"/>
    <w:rsid w:val="00A55C6E"/>
    <w:rsid w:val="00B158A1"/>
    <w:rsid w:val="00B41EE9"/>
    <w:rsid w:val="00C2482D"/>
    <w:rsid w:val="00C324C2"/>
    <w:rsid w:val="00CE1E81"/>
    <w:rsid w:val="00DB1CB8"/>
    <w:rsid w:val="00E32C7C"/>
    <w:rsid w:val="00F07BA1"/>
    <w:rsid w:val="00F1660F"/>
    <w:rsid w:val="00F46CBE"/>
    <w:rsid w:val="00FB0B40"/>
    <w:rsid w:val="2C11611D"/>
    <w:rsid w:val="36875C3F"/>
    <w:rsid w:val="36883480"/>
    <w:rsid w:val="4DCE53D0"/>
    <w:rsid w:val="5D59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B3A8FDD"/>
  <w15:docId w15:val="{D71DAB60-CA64-49F4-899C-91537990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 w:qFormat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 w:line="259" w:lineRule="auto"/>
    </w:pPr>
    <w:rPr>
      <w:rFonts w:ascii="Calibri" w:eastAsia="Calibri" w:hAnsi="Calibri"/>
      <w:color w:val="54453E"/>
      <w:kern w:val="16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480" w:after="0"/>
      <w:outlineLvl w:val="0"/>
    </w:pPr>
    <w:rPr>
      <w:rFonts w:ascii="Georgia" w:hAnsi="Georgia"/>
      <w:b/>
      <w:bCs/>
      <w:color w:val="399E9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Georgia" w:hAnsi="Georgia"/>
      <w:b/>
      <w:bCs/>
      <w:color w:val="23232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Closing">
    <w:name w:val="Closing"/>
    <w:basedOn w:val="Normal"/>
    <w:link w:val="ClosingChar"/>
    <w:unhideWhenUsed/>
    <w:qFormat/>
    <w:pPr>
      <w:spacing w:after="40"/>
    </w:pPr>
  </w:style>
  <w:style w:type="paragraph" w:styleId="Date">
    <w:name w:val="Date"/>
    <w:basedOn w:val="Normal"/>
    <w:next w:val="Normal"/>
    <w:link w:val="DateChar"/>
    <w:unhideWhenUsed/>
    <w:qFormat/>
    <w:pPr>
      <w:spacing w:before="720" w:after="960"/>
    </w:pPr>
  </w:style>
  <w:style w:type="paragraph" w:styleId="Footer">
    <w:name w:val="footer"/>
    <w:basedOn w:val="Normal"/>
    <w:link w:val="FooterChar"/>
    <w:uiPriority w:val="99"/>
    <w:unhideWhenUsed/>
    <w:pPr>
      <w:spacing w:after="0"/>
      <w:ind w:left="-720" w:right="-720"/>
      <w:jc w:val="right"/>
    </w:pPr>
    <w:rPr>
      <w:rFonts w:ascii="Georgia" w:hAnsi="Georgia"/>
      <w:color w:val="399E93"/>
      <w:sz w:val="18"/>
    </w:rPr>
  </w:style>
  <w:style w:type="paragraph" w:styleId="Header">
    <w:name w:val="header"/>
    <w:basedOn w:val="Normal"/>
    <w:link w:val="HeaderChar"/>
    <w:uiPriority w:val="99"/>
    <w:unhideWhenUsed/>
    <w:pPr>
      <w:spacing w:after="0"/>
      <w:ind w:left="-720" w:right="-720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uiPriority w:val="1"/>
    <w:qFormat/>
    <w:pPr>
      <w:spacing w:after="0"/>
      <w:ind w:left="-360"/>
    </w:pPr>
    <w:rPr>
      <w:rFonts w:ascii="Georgia" w:hAnsi="Georgia"/>
      <w:color w:val="399E93"/>
      <w:sz w:val="48"/>
      <w:szCs w:val="48"/>
    </w:rPr>
  </w:style>
  <w:style w:type="paragraph" w:customStyle="1" w:styleId="ContactInfo">
    <w:name w:val="Contact Info"/>
    <w:basedOn w:val="Normal"/>
    <w:uiPriority w:val="1"/>
    <w:qFormat/>
    <w:pPr>
      <w:spacing w:after="0"/>
      <w:ind w:right="-720"/>
      <w:jc w:val="right"/>
    </w:pPr>
    <w:rPr>
      <w:rFonts w:ascii="Georgia" w:hAnsi="Georgia"/>
      <w:color w:val="399E93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link w:val="Footer"/>
    <w:uiPriority w:val="99"/>
    <w:rPr>
      <w:rFonts w:ascii="Georgia" w:hAnsi="Georgia"/>
      <w:color w:val="399E93"/>
      <w:sz w:val="18"/>
    </w:rPr>
  </w:style>
  <w:style w:type="character" w:customStyle="1" w:styleId="PlaceholderText1">
    <w:name w:val="Placeholder Text1"/>
    <w:uiPriority w:val="99"/>
    <w:semiHidden/>
    <w:rPr>
      <w:color w:val="808080"/>
    </w:rPr>
  </w:style>
  <w:style w:type="character" w:customStyle="1" w:styleId="DateChar">
    <w:name w:val="Date Char"/>
    <w:basedOn w:val="DefaultParagraphFont"/>
    <w:link w:val="Date"/>
  </w:style>
  <w:style w:type="character" w:customStyle="1" w:styleId="ClosingChar">
    <w:name w:val="Closing Char"/>
    <w:basedOn w:val="DefaultParagraphFont"/>
    <w:link w:val="Closing"/>
  </w:style>
  <w:style w:type="character" w:customStyle="1" w:styleId="Heading1Char">
    <w:name w:val="Heading 1 Char"/>
    <w:link w:val="Heading1"/>
    <w:uiPriority w:val="9"/>
    <w:semiHidden/>
    <w:rPr>
      <w:rFonts w:ascii="Georgia" w:hAnsi="Georgia"/>
      <w:b/>
      <w:bCs/>
      <w:color w:val="399E93"/>
      <w:kern w:val="1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Georgia" w:hAnsi="Georgia"/>
      <w:b/>
      <w:bCs/>
      <w:color w:val="232323"/>
      <w:kern w:val="16"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edsville\AppData\Roaming\Microsoft\Templates\Personal%20letterhead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4F8AB8-E64D-4D00-8900-F2400E3DD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</Template>
  <TotalTime>16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BREEDSVILLE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BREEDSVILLE</dc:title>
  <dc:creator>Village of Breedsville</dc:creator>
  <cp:lastModifiedBy>Breedsville Clerk</cp:lastModifiedBy>
  <cp:revision>2</cp:revision>
  <cp:lastPrinted>2024-11-15T21:04:00Z</cp:lastPrinted>
  <dcterms:created xsi:type="dcterms:W3CDTF">2024-11-15T21:20:00Z</dcterms:created>
  <dcterms:modified xsi:type="dcterms:W3CDTF">2024-11-15T21:20:00Z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  <property fmtid="{D5CDD505-2E9C-101B-9397-08002B2CF9AE}" pid="3" name="KSOProductBuildVer">
    <vt:lpwstr>1033-9.1.0.5113</vt:lpwstr>
  </property>
</Properties>
</file>